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8068C">
      <w:pPr>
        <w:ind w:right="1281"/>
        <w:jc w:val="left"/>
        <w:rPr>
          <w:rStyle w:val="18"/>
        </w:rPr>
      </w:pPr>
    </w:p>
    <w:p w14:paraId="236EB090">
      <w:pPr>
        <w:tabs>
          <w:tab w:val="left" w:pos="1587"/>
          <w:tab w:val="center" w:pos="4172"/>
        </w:tabs>
        <w:spacing w:line="720" w:lineRule="auto"/>
        <w:ind w:right="1281"/>
        <w:jc w:val="left"/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</w:pP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>投标报名登记</w:t>
      </w:r>
      <w:r>
        <w:rPr>
          <w:rFonts w:hint="eastAsia" w:asciiTheme="minorEastAsia" w:hAnsiTheme="minorEastAsia"/>
          <w:b/>
          <w:sz w:val="48"/>
          <w:szCs w:val="48"/>
        </w:rPr>
        <w:t>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54"/>
        <w:gridCol w:w="2191"/>
        <w:gridCol w:w="989"/>
        <w:gridCol w:w="1133"/>
        <w:gridCol w:w="732"/>
        <w:gridCol w:w="3070"/>
      </w:tblGrid>
      <w:tr w14:paraId="6798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7"/>
            <w:vAlign w:val="center"/>
          </w:tcPr>
          <w:p w14:paraId="282DAD2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供应商填写部分（必填）</w:t>
            </w:r>
          </w:p>
        </w:tc>
      </w:tr>
      <w:tr w14:paraId="1975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2" w:type="pct"/>
            <w:vAlign w:val="center"/>
          </w:tcPr>
          <w:p w14:paraId="2CE4C95C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4307" w:type="pct"/>
            <w:gridSpan w:val="6"/>
            <w:vAlign w:val="center"/>
          </w:tcPr>
          <w:p w14:paraId="71CA7AB3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1DC2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92" w:type="pct"/>
            <w:vAlign w:val="center"/>
          </w:tcPr>
          <w:p w14:paraId="3857275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项目编号</w:t>
            </w:r>
          </w:p>
        </w:tc>
        <w:tc>
          <w:tcPr>
            <w:tcW w:w="1768" w:type="pct"/>
            <w:gridSpan w:val="3"/>
            <w:vAlign w:val="center"/>
          </w:tcPr>
          <w:p w14:paraId="03E4340E"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  <w:tc>
          <w:tcPr>
            <w:tcW w:w="960" w:type="pct"/>
            <w:gridSpan w:val="2"/>
            <w:vAlign w:val="center"/>
          </w:tcPr>
          <w:p w14:paraId="5ED4CF3A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包组号</w:t>
            </w:r>
          </w:p>
        </w:tc>
        <w:tc>
          <w:tcPr>
            <w:tcW w:w="1578" w:type="pct"/>
            <w:vAlign w:val="center"/>
          </w:tcPr>
          <w:p w14:paraId="17F691E6"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 w14:paraId="04FA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2" w:type="pct"/>
            <w:vAlign w:val="center"/>
          </w:tcPr>
          <w:p w14:paraId="7F057EB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供应商全称</w:t>
            </w:r>
          </w:p>
        </w:tc>
        <w:tc>
          <w:tcPr>
            <w:tcW w:w="4307" w:type="pct"/>
            <w:gridSpan w:val="6"/>
            <w:vAlign w:val="center"/>
          </w:tcPr>
          <w:p w14:paraId="4DEAE30F"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455D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2" w:type="pct"/>
            <w:vAlign w:val="center"/>
          </w:tcPr>
          <w:p w14:paraId="5F02B778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</w:t>
            </w:r>
          </w:p>
        </w:tc>
        <w:tc>
          <w:tcPr>
            <w:tcW w:w="4307" w:type="pct"/>
            <w:gridSpan w:val="6"/>
            <w:vAlign w:val="center"/>
          </w:tcPr>
          <w:p w14:paraId="0D4DA3A0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337D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2" w:type="pct"/>
            <w:vAlign w:val="center"/>
          </w:tcPr>
          <w:p w14:paraId="17FB543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1259" w:type="pct"/>
            <w:gridSpan w:val="2"/>
            <w:vAlign w:val="center"/>
          </w:tcPr>
          <w:p w14:paraId="1FB143F2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 </w:t>
            </w:r>
          </w:p>
        </w:tc>
        <w:tc>
          <w:tcPr>
            <w:tcW w:w="1092" w:type="pct"/>
            <w:gridSpan w:val="2"/>
            <w:vAlign w:val="center"/>
          </w:tcPr>
          <w:p w14:paraId="0F1DCEE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</w:p>
          <w:p w14:paraId="7BC45D04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（接收采购文件）</w:t>
            </w:r>
          </w:p>
        </w:tc>
        <w:tc>
          <w:tcPr>
            <w:tcW w:w="1955" w:type="pct"/>
            <w:gridSpan w:val="2"/>
            <w:vAlign w:val="center"/>
          </w:tcPr>
          <w:p w14:paraId="1C13D252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55E0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2" w:type="pct"/>
            <w:vAlign w:val="center"/>
          </w:tcPr>
          <w:p w14:paraId="3B24F2AC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经办人姓名</w:t>
            </w:r>
          </w:p>
        </w:tc>
        <w:tc>
          <w:tcPr>
            <w:tcW w:w="1259" w:type="pct"/>
            <w:gridSpan w:val="2"/>
            <w:vAlign w:val="center"/>
          </w:tcPr>
          <w:p w14:paraId="23DDE6DE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1092" w:type="pct"/>
            <w:gridSpan w:val="2"/>
            <w:vAlign w:val="center"/>
          </w:tcPr>
          <w:p w14:paraId="4EE7EC29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身份证号码</w:t>
            </w:r>
          </w:p>
        </w:tc>
        <w:tc>
          <w:tcPr>
            <w:tcW w:w="1955" w:type="pct"/>
            <w:gridSpan w:val="2"/>
            <w:vAlign w:val="center"/>
          </w:tcPr>
          <w:p w14:paraId="7737AF73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3E79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2" w:type="pct"/>
            <w:tcBorders>
              <w:bottom w:val="single" w:color="auto" w:sz="4" w:space="0"/>
            </w:tcBorders>
            <w:vAlign w:val="center"/>
          </w:tcPr>
          <w:p w14:paraId="7F805F6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1259" w:type="pct"/>
            <w:gridSpan w:val="2"/>
            <w:tcBorders>
              <w:bottom w:val="single" w:color="auto" w:sz="4" w:space="0"/>
            </w:tcBorders>
            <w:vAlign w:val="center"/>
          </w:tcPr>
          <w:p w14:paraId="2633C161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2" w:type="pct"/>
            <w:gridSpan w:val="2"/>
            <w:tcBorders>
              <w:bottom w:val="single" w:color="auto" w:sz="4" w:space="0"/>
            </w:tcBorders>
            <w:vAlign w:val="center"/>
          </w:tcPr>
          <w:p w14:paraId="1B5F5E9D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登记时间</w:t>
            </w:r>
          </w:p>
        </w:tc>
        <w:tc>
          <w:tcPr>
            <w:tcW w:w="1955" w:type="pct"/>
            <w:gridSpan w:val="2"/>
            <w:tcBorders>
              <w:bottom w:val="single" w:color="auto" w:sz="4" w:space="0"/>
            </w:tcBorders>
            <w:vAlign w:val="center"/>
          </w:tcPr>
          <w:p w14:paraId="738D1281"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3B63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67FCED1">
            <w:pPr>
              <w:ind w:firstLine="3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注：报名供应商应确保上述信息准确无误，并及时查看邮箱，以免遗漏接收采购文件。</w:t>
            </w:r>
          </w:p>
          <w:p w14:paraId="78E57E0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--------------------------------------------------------------------------------------------------------------------------------------------</w:t>
            </w:r>
          </w:p>
        </w:tc>
      </w:tr>
      <w:tr w14:paraId="4235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224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招标机构审核</w:t>
            </w:r>
          </w:p>
        </w:tc>
      </w:tr>
      <w:tr w14:paraId="6B76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CCDD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供应商证照查验及报名登记</w:t>
            </w:r>
          </w:p>
        </w:tc>
        <w:tc>
          <w:tcPr>
            <w:tcW w:w="41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3663D"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标书售价：</w:t>
            </w:r>
            <w:r>
              <w:rPr>
                <w:rFonts w:hint="eastAsia" w:ascii="宋体" w:hAnsi="宋体"/>
                <w:szCs w:val="21"/>
                <w:lang w:val="zh-CN"/>
              </w:rPr>
              <w:t>每份人民币500元，招标文件售后不退</w:t>
            </w:r>
          </w:p>
          <w:p w14:paraId="6FAE7DC2"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购买方式：□现场购买  □电子邮购</w:t>
            </w:r>
          </w:p>
        </w:tc>
      </w:tr>
      <w:tr w14:paraId="2041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E22C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购买招标文件款收讫</w:t>
            </w:r>
          </w:p>
        </w:tc>
        <w:tc>
          <w:tcPr>
            <w:tcW w:w="41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B4C0"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□银行转账  □现金收讫 </w:t>
            </w:r>
          </w:p>
        </w:tc>
      </w:tr>
      <w:tr w14:paraId="3310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C8DD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电汇账户信息</w:t>
            </w:r>
          </w:p>
        </w:tc>
      </w:tr>
      <w:tr w14:paraId="534F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1763"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开户银行：中国建设银行股份有限公司深圳益民支行</w:t>
            </w:r>
          </w:p>
          <w:p w14:paraId="72FD7ACB"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开户名称：深圳市鸿图建设管理集团有限公司</w:t>
            </w:r>
          </w:p>
          <w:p w14:paraId="218771C3">
            <w:pPr>
              <w:widowControl/>
              <w:spacing w:after="60" w:line="360" w:lineRule="auto"/>
              <w:ind w:firstLine="630" w:firstLineChars="300"/>
              <w:rPr>
                <w:rFonts w:hint="eastAsia"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银行账号： 44250100014500001207</w:t>
            </w:r>
            <w:bookmarkStart w:id="1" w:name="_GoBack"/>
            <w:bookmarkEnd w:id="1"/>
          </w:p>
          <w:p w14:paraId="4DB9C1B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注：只接受以投标人名义的汇款，不接受个人的汇款及其它款项</w:t>
            </w:r>
          </w:p>
          <w:p w14:paraId="378437F3"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  <w:p w14:paraId="45DA55AF">
            <w:pPr>
              <w:rPr>
                <w:rFonts w:ascii="仿宋" w:hAnsi="仿宋" w:eastAsia="仿宋"/>
                <w:sz w:val="22"/>
                <w:szCs w:val="21"/>
              </w:rPr>
            </w:pPr>
          </w:p>
        </w:tc>
      </w:tr>
    </w:tbl>
    <w:p w14:paraId="4AEA16FF">
      <w:pPr>
        <w:spacing w:before="240" w:line="276" w:lineRule="auto"/>
        <w:rPr>
          <w:rFonts w:hint="eastAsia"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注：随本表附供应商营业执照一份、招标公告中要求的有关资料一套（以上均为复印件加盖公章交招标机构存档，并核验原件）、经办人授权书、法定代表人证明书各一份。</w:t>
      </w:r>
    </w:p>
    <w:p w14:paraId="0F748CE9">
      <w:pPr>
        <w:spacing w:before="240" w:line="276" w:lineRule="auto"/>
        <w:rPr>
          <w:rFonts w:hint="eastAsia" w:ascii="仿宋" w:hAnsi="仿宋" w:eastAsia="仿宋"/>
          <w:b/>
          <w:sz w:val="22"/>
        </w:rPr>
      </w:pPr>
    </w:p>
    <w:p w14:paraId="0634F0D2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法定代表人证明书示范文本</w:t>
      </w:r>
    </w:p>
    <w:p w14:paraId="46B2675E">
      <w:pPr>
        <w:spacing w:before="100" w:beforeAutospacing="1"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Toc237323200"/>
      <w:r>
        <w:rPr>
          <w:rFonts w:hint="eastAsia" w:ascii="宋体" w:hAnsi="宋体" w:cs="宋体"/>
          <w:b/>
          <w:sz w:val="36"/>
          <w:szCs w:val="36"/>
        </w:rPr>
        <w:t>法定代表人证明书</w:t>
      </w:r>
      <w:bookmarkEnd w:id="0"/>
    </w:p>
    <w:p w14:paraId="15E7775C">
      <w:pPr>
        <w:pStyle w:val="4"/>
        <w:spacing w:line="360" w:lineRule="auto"/>
        <w:rPr>
          <w:rFonts w:hAnsi="宋体"/>
          <w:sz w:val="28"/>
          <w:szCs w:val="28"/>
        </w:rPr>
      </w:pPr>
    </w:p>
    <w:p w14:paraId="193E9F1B">
      <w:pPr>
        <w:pStyle w:val="4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单位名称：</w:t>
      </w:r>
      <w:r>
        <w:rPr>
          <w:rFonts w:hint="eastAsia" w:hAnsi="宋体"/>
          <w:sz w:val="24"/>
          <w:szCs w:val="24"/>
          <w:u w:val="single"/>
        </w:rPr>
        <w:t xml:space="preserve">                                                   </w:t>
      </w:r>
    </w:p>
    <w:p w14:paraId="71AD0F20">
      <w:pPr>
        <w:pStyle w:val="4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单位地址：</w:t>
      </w:r>
      <w:r>
        <w:rPr>
          <w:rFonts w:hint="eastAsia" w:hAnsi="宋体"/>
          <w:sz w:val="24"/>
          <w:szCs w:val="24"/>
          <w:u w:val="single"/>
        </w:rPr>
        <w:t xml:space="preserve">                                                   </w:t>
      </w:r>
    </w:p>
    <w:p w14:paraId="3FA9492B">
      <w:pPr>
        <w:pStyle w:val="4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姓名：</w:t>
      </w:r>
      <w:r>
        <w:rPr>
          <w:rFonts w:hint="eastAsia"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</w:rPr>
        <w:t xml:space="preserve"> 性别：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int="eastAsia" w:hAnsi="宋体"/>
          <w:sz w:val="24"/>
          <w:szCs w:val="24"/>
        </w:rPr>
        <w:t xml:space="preserve"> 年龄：</w:t>
      </w:r>
      <w:r>
        <w:rPr>
          <w:rFonts w:hint="eastAsia" w:hAnsi="宋体"/>
          <w:sz w:val="24"/>
          <w:szCs w:val="24"/>
          <w:u w:val="single"/>
        </w:rPr>
        <w:t xml:space="preserve">      </w:t>
      </w:r>
      <w:r>
        <w:rPr>
          <w:rFonts w:hint="eastAsia" w:hAnsi="宋体"/>
          <w:sz w:val="24"/>
          <w:szCs w:val="24"/>
        </w:rPr>
        <w:t xml:space="preserve"> 职务：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</w:p>
    <w:p w14:paraId="50D019E7"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           （单位名称）            </w:t>
      </w:r>
      <w:r>
        <w:rPr>
          <w:rFonts w:hint="eastAsia" w:hAnsi="宋体"/>
          <w:sz w:val="24"/>
          <w:szCs w:val="24"/>
        </w:rPr>
        <w:t>的法定代表人。</w:t>
      </w:r>
    </w:p>
    <w:p w14:paraId="25E9585D">
      <w:pPr>
        <w:pStyle w:val="4"/>
        <w:spacing w:line="360" w:lineRule="auto"/>
        <w:ind w:firstLine="960" w:firstLineChars="4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特此证明。</w:t>
      </w:r>
    </w:p>
    <w:p w14:paraId="26A8C709">
      <w:pPr>
        <w:pStyle w:val="4"/>
        <w:spacing w:line="360" w:lineRule="auto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附：法定代表人身份证</w:t>
      </w:r>
    </w:p>
    <w:p w14:paraId="41AD8F5D">
      <w:pPr>
        <w:pStyle w:val="4"/>
        <w:spacing w:line="360" w:lineRule="auto"/>
        <w:ind w:left="359" w:leftChars="171" w:firstLine="480" w:firstLineChars="200"/>
        <w:rPr>
          <w:rFonts w:hint="eastAsia" w:hAnsi="宋体"/>
          <w:sz w:val="24"/>
          <w:szCs w:val="24"/>
        </w:rPr>
      </w:pPr>
    </w:p>
    <w:p w14:paraId="50F245B7">
      <w:pPr>
        <w:pStyle w:val="4"/>
        <w:spacing w:line="360" w:lineRule="auto"/>
        <w:ind w:left="359" w:leftChars="171" w:firstLine="482" w:firstLineChars="200"/>
        <w:rPr>
          <w:rFonts w:hint="eastAsia" w:hAnsi="宋体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250190</wp:posOffset>
                </wp:positionV>
                <wp:extent cx="2557145" cy="1603375"/>
                <wp:effectExtent l="4445" t="4445" r="1016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46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16DA16">
                            <w:pPr>
                              <w:pStyle w:val="3"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</w:pPr>
                          </w:p>
                          <w:p w14:paraId="696870EE">
                            <w:pPr>
                              <w:pStyle w:val="3"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hAnsi="宋体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※此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处请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粘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贴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法定代表人身份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证复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印件※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7pt;margin-top:19.7pt;height:126.25pt;width:201.35pt;z-index:251660288;mso-width-relative:page;mso-height-relative:page;" fillcolor="#FFFFFF" filled="t" stroked="t" coordsize="21600,21600" o:gfxdata="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pNNNtoAAAAKAQAADwAA&#10;AAAAAAABACAAAAAiAAAAZHJzL2Rvd25yZXYueG1sUEsBAhQAFAAAAAgAh07iQArAU/cUAgAARQQA&#10;AA4AAAAAAAAAAQAgAAAAKQEAAGRycy9lMm9Eb2MueG1sUEsFBgAAAAAGAAYAWQEAAK8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2616DA16">
                      <w:pPr>
                        <w:pStyle w:val="3"/>
                        <w:spacing w:line="480" w:lineRule="auto"/>
                        <w:ind w:firstLine="0" w:firstLineChars="0"/>
                        <w:jc w:val="center"/>
                        <w:rPr>
                          <w:rFonts w:hint="eastAsia" w:hAnsi="宋体"/>
                          <w:b/>
                          <w:color w:val="000000"/>
                        </w:rPr>
                      </w:pPr>
                    </w:p>
                    <w:p w14:paraId="696870EE">
                      <w:pPr>
                        <w:pStyle w:val="3"/>
                        <w:spacing w:line="480" w:lineRule="auto"/>
                        <w:ind w:firstLine="0" w:firstLineChars="0"/>
                        <w:jc w:val="center"/>
                        <w:rPr>
                          <w:rFonts w:hAnsi="宋体"/>
                          <w:b/>
                          <w:color w:val="000000"/>
                        </w:rPr>
                      </w:pP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※此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处请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粘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贴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法定代表人身份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证复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印件※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250190</wp:posOffset>
                </wp:positionV>
                <wp:extent cx="2867660" cy="1626235"/>
                <wp:effectExtent l="4445" t="5080" r="2349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46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275B864">
                            <w:pPr>
                              <w:pStyle w:val="3"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</w:pPr>
                          </w:p>
                          <w:p w14:paraId="63F78CB5">
                            <w:pPr>
                              <w:pStyle w:val="3"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hAnsi="宋体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※此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处请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粘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贴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被法定代表人身份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证复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印件※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pt;margin-top:19.7pt;height:128.05pt;width:225.8pt;z-index:251659264;mso-width-relative:page;mso-height-relative:page;" fillcolor="#FFFFFF" filled="t" stroked="t" coordsize="21600,21600" o:gfxdata="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o+u69oAAAAKAQAADwAA&#10;AAAAAAABACAAAAAiAAAAZHJzL2Rvd25yZXYueG1sUEsBAhQAFAAAAAgAh07iQEz9DGEUAgAARQQA&#10;AA4AAAAAAAAAAQAgAAAAKQEAAGRycy9lMm9Eb2MueG1sUEsFBgAAAAAGAAYAWQEAAK8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0275B864">
                      <w:pPr>
                        <w:pStyle w:val="3"/>
                        <w:spacing w:line="480" w:lineRule="auto"/>
                        <w:ind w:firstLine="0" w:firstLineChars="0"/>
                        <w:jc w:val="center"/>
                        <w:rPr>
                          <w:rFonts w:hint="eastAsia" w:hAnsi="宋体"/>
                          <w:b/>
                          <w:color w:val="000000"/>
                        </w:rPr>
                      </w:pPr>
                    </w:p>
                    <w:p w14:paraId="63F78CB5">
                      <w:pPr>
                        <w:pStyle w:val="3"/>
                        <w:spacing w:line="480" w:lineRule="auto"/>
                        <w:ind w:firstLine="0" w:firstLineChars="0"/>
                        <w:jc w:val="center"/>
                        <w:rPr>
                          <w:rFonts w:hAnsi="宋体"/>
                          <w:b/>
                          <w:color w:val="000000"/>
                        </w:rPr>
                      </w:pP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※此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处请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粘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贴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被法定代表人身份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证复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印件※</w:t>
                      </w:r>
                    </w:p>
                  </w:txbxContent>
                </v:textbox>
              </v:shape>
            </w:pict>
          </mc:Fallback>
        </mc:AlternateContent>
      </w:r>
    </w:p>
    <w:p w14:paraId="45398084">
      <w:pPr>
        <w:pStyle w:val="4"/>
        <w:spacing w:line="360" w:lineRule="auto"/>
        <w:ind w:left="359" w:leftChars="171" w:firstLine="480" w:firstLineChars="200"/>
        <w:rPr>
          <w:rFonts w:hint="eastAsia" w:hAnsi="宋体"/>
          <w:sz w:val="24"/>
          <w:szCs w:val="24"/>
        </w:rPr>
      </w:pPr>
    </w:p>
    <w:p w14:paraId="06C480CC">
      <w:pPr>
        <w:pStyle w:val="4"/>
        <w:spacing w:line="360" w:lineRule="auto"/>
        <w:ind w:left="359" w:leftChars="171" w:firstLine="480" w:firstLineChars="200"/>
        <w:rPr>
          <w:rFonts w:hint="eastAsia" w:hAnsi="宋体"/>
          <w:sz w:val="24"/>
          <w:szCs w:val="24"/>
        </w:rPr>
      </w:pPr>
    </w:p>
    <w:p w14:paraId="541C8070">
      <w:pPr>
        <w:pStyle w:val="4"/>
        <w:spacing w:line="360" w:lineRule="auto"/>
        <w:ind w:left="359" w:leftChars="171" w:firstLine="480" w:firstLineChars="200"/>
        <w:rPr>
          <w:rFonts w:hint="eastAsia" w:hAnsi="宋体"/>
          <w:sz w:val="24"/>
          <w:szCs w:val="24"/>
        </w:rPr>
      </w:pPr>
    </w:p>
    <w:p w14:paraId="47C2CC89">
      <w:pPr>
        <w:pStyle w:val="4"/>
        <w:spacing w:line="360" w:lineRule="auto"/>
        <w:ind w:left="359" w:leftChars="171" w:firstLine="480" w:firstLineChars="200"/>
        <w:rPr>
          <w:rFonts w:hint="eastAsia" w:hAnsi="宋体"/>
          <w:sz w:val="24"/>
          <w:szCs w:val="24"/>
        </w:rPr>
      </w:pPr>
    </w:p>
    <w:p w14:paraId="7E9E4BD4">
      <w:pPr>
        <w:pStyle w:val="4"/>
        <w:spacing w:line="360" w:lineRule="auto"/>
        <w:ind w:left="359" w:leftChars="171" w:firstLine="480" w:firstLineChars="200"/>
        <w:rPr>
          <w:rFonts w:hint="eastAsia" w:hAnsi="宋体"/>
          <w:sz w:val="24"/>
          <w:szCs w:val="24"/>
        </w:rPr>
      </w:pPr>
    </w:p>
    <w:p w14:paraId="57353D1E">
      <w:pPr>
        <w:pStyle w:val="4"/>
        <w:topLinePunct/>
        <w:spacing w:line="360" w:lineRule="auto"/>
        <w:ind w:left="132" w:leftChars="63" w:right="900"/>
        <w:rPr>
          <w:rFonts w:hAnsi="宋体"/>
          <w:sz w:val="24"/>
          <w:szCs w:val="24"/>
        </w:rPr>
      </w:pPr>
    </w:p>
    <w:p w14:paraId="58A0745B">
      <w:pPr>
        <w:pStyle w:val="4"/>
        <w:topLinePunct/>
        <w:spacing w:line="360" w:lineRule="auto"/>
        <w:ind w:left="132" w:leftChars="63" w:right="900"/>
        <w:rPr>
          <w:rFonts w:hAnsi="宋体"/>
          <w:sz w:val="24"/>
          <w:szCs w:val="24"/>
        </w:rPr>
      </w:pPr>
    </w:p>
    <w:p w14:paraId="6791676C">
      <w:pPr>
        <w:pStyle w:val="4"/>
        <w:topLinePunct/>
        <w:spacing w:line="360" w:lineRule="auto"/>
        <w:ind w:right="900"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投标单位(公章)：</w:t>
      </w:r>
      <w:r>
        <w:rPr>
          <w:rFonts w:hint="eastAsia" w:hAnsi="宋体"/>
          <w:sz w:val="24"/>
          <w:szCs w:val="24"/>
          <w:u w:val="single"/>
        </w:rPr>
        <w:t xml:space="preserve">                         </w:t>
      </w:r>
    </w:p>
    <w:p w14:paraId="1B1E93AC">
      <w:pPr>
        <w:pStyle w:val="4"/>
        <w:topLinePunct/>
        <w:spacing w:line="360" w:lineRule="auto"/>
        <w:ind w:right="900" w:firstLine="480" w:firstLineChars="200"/>
        <w:rPr>
          <w:rFonts w:hAnsi="宋体"/>
          <w:b/>
          <w:bCs/>
          <w:position w:val="6"/>
          <w:sz w:val="24"/>
          <w:szCs w:val="24"/>
        </w:rPr>
      </w:pPr>
      <w:r>
        <w:rPr>
          <w:rFonts w:hint="eastAsia" w:hAnsi="宋体"/>
          <w:sz w:val="24"/>
          <w:szCs w:val="24"/>
        </w:rPr>
        <w:t>签发日期 ：</w:t>
      </w:r>
      <w:r>
        <w:rPr>
          <w:rFonts w:hint="eastAsia"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</w:rPr>
        <w:t>日      有效期：3个月</w:t>
      </w:r>
    </w:p>
    <w:p w14:paraId="420DC755">
      <w:pPr>
        <w:spacing w:line="48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3105DCFB">
      <w:pPr>
        <w:spacing w:line="432" w:lineRule="auto"/>
        <w:ind w:right="629"/>
        <w:rPr>
          <w:rFonts w:ascii="隶书" w:hAnsi="宋体" w:eastAsia="隶书"/>
          <w:sz w:val="32"/>
          <w:szCs w:val="32"/>
        </w:rPr>
      </w:pPr>
    </w:p>
    <w:p w14:paraId="54E4381E">
      <w:pPr>
        <w:rPr>
          <w:rFonts w:ascii="华文新魏" w:hAnsi="宋体" w:eastAsia="华文新魏"/>
          <w:b/>
          <w:sz w:val="32"/>
          <w:szCs w:val="32"/>
        </w:rPr>
      </w:pPr>
    </w:p>
    <w:p w14:paraId="285E6067">
      <w:pPr>
        <w:widowControl/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ascii="华文新魏" w:hAnsi="宋体" w:eastAsia="华文新魏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法定代表人授权委托书示范文本</w:t>
      </w:r>
    </w:p>
    <w:p w14:paraId="7C874790">
      <w:pPr>
        <w:spacing w:before="100" w:beforeAutospacing="1"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法定代表人授权委托书</w:t>
      </w:r>
    </w:p>
    <w:p w14:paraId="7189F3E9">
      <w:pPr>
        <w:spacing w:line="48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003C1C5C">
      <w:pPr>
        <w:spacing w:line="480" w:lineRule="auto"/>
        <w:ind w:left="120" w:leftChars="57" w:firstLine="480" w:firstLineChars="200"/>
        <w:rPr>
          <w:rFonts w:hint="eastAsia" w:ascii="宋体" w:hAnsi="宋体" w:cs="仿宋"/>
          <w:color w:val="000000"/>
          <w:sz w:val="24"/>
        </w:rPr>
      </w:pPr>
      <w:r>
        <w:rPr>
          <w:rFonts w:hint="eastAsia" w:ascii="宋体" w:hAnsi="宋体" w:cs="仿宋"/>
          <w:color w:val="000000"/>
          <w:sz w:val="24"/>
        </w:rPr>
        <w:t>本授权书声明：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投标单位名称 </w:t>
      </w:r>
      <w:r>
        <w:rPr>
          <w:rFonts w:hint="eastAsia" w:ascii="宋体" w:hAnsi="宋体" w:cs="仿宋"/>
          <w:color w:val="000000"/>
          <w:sz w:val="24"/>
        </w:rPr>
        <w:t>的法定代表人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姓名 </w:t>
      </w:r>
      <w:r>
        <w:rPr>
          <w:rFonts w:hint="eastAsia" w:ascii="宋体" w:hAnsi="宋体" w:cs="仿宋"/>
          <w:color w:val="000000"/>
          <w:sz w:val="24"/>
        </w:rPr>
        <w:t>代表本公司授权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单位名称 </w:t>
      </w:r>
      <w:r>
        <w:rPr>
          <w:rFonts w:hint="eastAsia" w:ascii="宋体" w:hAnsi="宋体" w:cs="仿宋"/>
          <w:color w:val="000000"/>
          <w:sz w:val="24"/>
        </w:rPr>
        <w:t>的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被授权人姓名 </w:t>
      </w:r>
      <w:r>
        <w:rPr>
          <w:rFonts w:hint="eastAsia" w:ascii="宋体" w:hAnsi="宋体" w:cs="仿宋"/>
          <w:color w:val="000000"/>
          <w:sz w:val="24"/>
        </w:rPr>
        <w:t>为本公司的合法代理人，就办理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项目名称（项目编号）</w:t>
      </w:r>
      <w:r>
        <w:rPr>
          <w:rFonts w:hint="eastAsia" w:ascii="宋体" w:hAnsi="宋体" w:cs="仿宋"/>
          <w:color w:val="000000"/>
          <w:sz w:val="24"/>
        </w:rPr>
        <w:t>投标相关事宜，以本公司名义处理一切与之有关的事务。</w:t>
      </w:r>
    </w:p>
    <w:p w14:paraId="7EE0E274">
      <w:pPr>
        <w:spacing w:line="480" w:lineRule="auto"/>
        <w:ind w:firstLine="480" w:firstLineChars="200"/>
        <w:rPr>
          <w:rFonts w:hint="eastAsia" w:ascii="宋体" w:hAnsi="宋体" w:cs="仿宋"/>
          <w:color w:val="000000"/>
          <w:sz w:val="24"/>
        </w:rPr>
      </w:pPr>
      <w:r>
        <w:rPr>
          <w:rFonts w:hint="eastAsia" w:ascii="宋体" w:hAnsi="宋体" w:cs="仿宋"/>
          <w:color w:val="000000"/>
          <w:sz w:val="24"/>
        </w:rPr>
        <w:t>被授权人信息：</w:t>
      </w:r>
    </w:p>
    <w:p w14:paraId="0E4596BB">
      <w:pPr>
        <w:spacing w:line="480" w:lineRule="auto"/>
        <w:ind w:firstLine="480" w:firstLineChars="200"/>
        <w:rPr>
          <w:rFonts w:hint="eastAsia" w:ascii="宋体" w:hAnsi="宋体" w:cs="仿宋"/>
          <w:color w:val="000000"/>
          <w:sz w:val="24"/>
          <w:u w:val="single"/>
        </w:rPr>
      </w:pPr>
      <w:r>
        <w:rPr>
          <w:rFonts w:hint="eastAsia" w:ascii="宋体" w:hAnsi="宋体" w:cs="仿宋"/>
          <w:color w:val="000000"/>
          <w:sz w:val="24"/>
        </w:rPr>
        <w:t>姓名：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 w:val="24"/>
        </w:rPr>
        <w:t xml:space="preserve"> 性别：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 w:val="24"/>
        </w:rPr>
        <w:t>年龄：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cs="仿宋"/>
          <w:color w:val="000000"/>
          <w:sz w:val="24"/>
        </w:rPr>
        <w:t>职务：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         </w:t>
      </w:r>
    </w:p>
    <w:p w14:paraId="159F9124">
      <w:pPr>
        <w:spacing w:line="480" w:lineRule="auto"/>
        <w:ind w:firstLine="480" w:firstLineChars="200"/>
        <w:rPr>
          <w:rFonts w:hint="eastAsia" w:ascii="宋体" w:hAnsi="宋体" w:cs="仿宋"/>
          <w:color w:val="000000"/>
          <w:sz w:val="24"/>
        </w:rPr>
      </w:pPr>
      <w:r>
        <w:rPr>
          <w:rFonts w:hint="eastAsia" w:ascii="宋体" w:hAnsi="宋体" w:cs="仿宋"/>
          <w:color w:val="000000"/>
          <w:sz w:val="24"/>
        </w:rPr>
        <w:t>身份证号码：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 w:val="24"/>
        </w:rPr>
        <w:t>联系手机：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        </w:t>
      </w:r>
    </w:p>
    <w:p w14:paraId="1961AC2E">
      <w:pPr>
        <w:spacing w:line="480" w:lineRule="auto"/>
        <w:ind w:firstLine="480" w:firstLineChars="200"/>
        <w:rPr>
          <w:rFonts w:hint="eastAsia" w:ascii="宋体" w:hAnsi="宋体" w:cs="仿宋"/>
          <w:color w:val="000000"/>
          <w:sz w:val="24"/>
        </w:rPr>
      </w:pPr>
      <w:r>
        <w:rPr>
          <w:rFonts w:hint="eastAsia" w:ascii="宋体" w:hAnsi="宋体" w:cs="仿宋"/>
          <w:color w:val="000000"/>
          <w:sz w:val="24"/>
        </w:rPr>
        <w:t>本授权书有效限期:自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仿宋"/>
          <w:color w:val="000000"/>
          <w:sz w:val="24"/>
        </w:rPr>
        <w:t>年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24"/>
        </w:rPr>
        <w:t>月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24"/>
        </w:rPr>
        <w:t>日至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仿宋"/>
          <w:color w:val="000000"/>
          <w:sz w:val="24"/>
        </w:rPr>
        <w:t>年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24"/>
        </w:rPr>
        <w:t>月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24"/>
        </w:rPr>
        <w:t>日签字生效，无转委权，特此声明。</w:t>
      </w:r>
    </w:p>
    <w:p w14:paraId="3A2D260A">
      <w:pPr>
        <w:pStyle w:val="3"/>
        <w:spacing w:line="480" w:lineRule="auto"/>
        <w:ind w:firstLine="1124" w:firstLineChars="400"/>
        <w:rPr>
          <w:rFonts w:hint="eastAsia" w:ascii="仿宋" w:hAnsi="仿宋" w:eastAsia="仿宋" w:cs="仿宋"/>
          <w:b/>
          <w:color w:val="000000"/>
        </w:rPr>
      </w:pPr>
    </w:p>
    <w:p w14:paraId="05670064">
      <w:pPr>
        <w:pStyle w:val="3"/>
        <w:spacing w:line="480" w:lineRule="auto"/>
        <w:ind w:firstLine="1124" w:firstLineChars="400"/>
        <w:rPr>
          <w:rFonts w:hint="eastAsia"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73025</wp:posOffset>
                </wp:positionV>
                <wp:extent cx="2609215" cy="1715770"/>
                <wp:effectExtent l="5080" t="4445" r="1460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46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E9C67E3">
                            <w:pPr>
                              <w:pStyle w:val="3"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</w:pPr>
                          </w:p>
                          <w:p w14:paraId="446EDB52">
                            <w:pPr>
                              <w:pStyle w:val="3"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hAnsi="宋体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※此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处请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粘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贴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被授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权人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身份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证复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印件※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5.75pt;height:135.1pt;width:205.45pt;z-index:251662336;mso-width-relative:page;mso-height-relative:page;" fillcolor="#FFFFFF" filled="t" stroked="t" coordsize="21600,21600" o:gfxdata="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HBTow2gAAAAoBAAAPAAAA&#10;AAAAAAEAIAAAACIAAABkcnMvZG93bnJldi54bWxQSwECFAAUAAAACACHTuJAx7ycABMCAABFBAAA&#10;DgAAAAAAAAABACAAAAApAQAAZHJzL2Uyb0RvYy54bWxQSwUGAAAAAAYABgBZAQAAr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4E9C67E3">
                      <w:pPr>
                        <w:pStyle w:val="3"/>
                        <w:spacing w:line="480" w:lineRule="auto"/>
                        <w:ind w:firstLine="0" w:firstLineChars="0"/>
                        <w:jc w:val="center"/>
                        <w:rPr>
                          <w:rFonts w:hint="eastAsia" w:hAnsi="宋体"/>
                          <w:b/>
                          <w:color w:val="000000"/>
                        </w:rPr>
                      </w:pPr>
                    </w:p>
                    <w:p w14:paraId="446EDB52">
                      <w:pPr>
                        <w:pStyle w:val="3"/>
                        <w:spacing w:line="480" w:lineRule="auto"/>
                        <w:ind w:firstLine="0" w:firstLineChars="0"/>
                        <w:jc w:val="center"/>
                        <w:rPr>
                          <w:rFonts w:hAnsi="宋体"/>
                          <w:b/>
                          <w:color w:val="000000"/>
                        </w:rPr>
                      </w:pP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※此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处请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粘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贴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被授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权人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身份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证复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印件※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99695</wp:posOffset>
                </wp:positionV>
                <wp:extent cx="2634615" cy="1706880"/>
                <wp:effectExtent l="4445" t="4445" r="8890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46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ACE5261">
                            <w:pPr>
                              <w:pStyle w:val="3"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</w:pPr>
                          </w:p>
                          <w:p w14:paraId="5CAFBE68">
                            <w:pPr>
                              <w:pStyle w:val="3"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hAnsi="宋体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※此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处请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粘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贴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被授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权人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身份</w:t>
                            </w:r>
                            <w:r>
                              <w:rPr>
                                <w:rFonts w:hAnsi="宋体"/>
                                <w:b/>
                                <w:color w:val="000000"/>
                              </w:rPr>
                              <w:t>证复</w:t>
                            </w:r>
                            <w:r>
                              <w:rPr>
                                <w:rFonts w:hint="eastAsia" w:hAnsi="宋体"/>
                                <w:b/>
                                <w:color w:val="000000"/>
                              </w:rPr>
                              <w:t>印件※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5pt;margin-top:7.85pt;height:134.4pt;width:207.45pt;z-index:251661312;mso-width-relative:page;mso-height-relative:page;" fillcolor="#FFFFFF" filled="t" stroked="t" coordsize="21600,21600" o:gfxdata="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lxSUtoAAAAKAQAADwAA&#10;AAAAAAABACAAAAAiAAAAZHJzL2Rvd25yZXYueG1sUEsBAhQAFAAAAAgAh07iQFp+LKIUAgAARQQA&#10;AA4AAAAAAAAAAQAgAAAAKQEAAGRycy9lMm9Eb2MueG1sUEsFBgAAAAAGAAYAWQEAAK8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5ACE5261">
                      <w:pPr>
                        <w:pStyle w:val="3"/>
                        <w:spacing w:line="480" w:lineRule="auto"/>
                        <w:ind w:firstLine="0" w:firstLineChars="0"/>
                        <w:jc w:val="center"/>
                        <w:rPr>
                          <w:rFonts w:hint="eastAsia" w:hAnsi="宋体"/>
                          <w:b/>
                          <w:color w:val="000000"/>
                        </w:rPr>
                      </w:pPr>
                    </w:p>
                    <w:p w14:paraId="5CAFBE68">
                      <w:pPr>
                        <w:pStyle w:val="3"/>
                        <w:spacing w:line="480" w:lineRule="auto"/>
                        <w:ind w:firstLine="0" w:firstLineChars="0"/>
                        <w:jc w:val="center"/>
                        <w:rPr>
                          <w:rFonts w:hAnsi="宋体"/>
                          <w:b/>
                          <w:color w:val="000000"/>
                        </w:rPr>
                      </w:pP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※此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处请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粘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贴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被授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权人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身份</w:t>
                      </w:r>
                      <w:r>
                        <w:rPr>
                          <w:rFonts w:hAnsi="宋体"/>
                          <w:b/>
                          <w:color w:val="000000"/>
                        </w:rPr>
                        <w:t>证复</w:t>
                      </w:r>
                      <w:r>
                        <w:rPr>
                          <w:rFonts w:hint="eastAsia" w:hAnsi="宋体"/>
                          <w:b/>
                          <w:color w:val="000000"/>
                        </w:rPr>
                        <w:t>印件※</w:t>
                      </w:r>
                    </w:p>
                  </w:txbxContent>
                </v:textbox>
              </v:shape>
            </w:pict>
          </mc:Fallback>
        </mc:AlternateContent>
      </w:r>
    </w:p>
    <w:p w14:paraId="5C1385AE">
      <w:pPr>
        <w:pStyle w:val="3"/>
        <w:spacing w:line="480" w:lineRule="auto"/>
        <w:ind w:firstLine="1124" w:firstLineChars="400"/>
        <w:rPr>
          <w:rFonts w:hint="eastAsia" w:ascii="仿宋" w:hAnsi="仿宋" w:eastAsia="仿宋" w:cs="仿宋"/>
          <w:b/>
          <w:color w:val="000000"/>
        </w:rPr>
      </w:pPr>
    </w:p>
    <w:p w14:paraId="65CEA3DA">
      <w:pPr>
        <w:pStyle w:val="3"/>
        <w:spacing w:line="480" w:lineRule="auto"/>
        <w:ind w:firstLine="1124" w:firstLineChars="400"/>
        <w:rPr>
          <w:rFonts w:hint="eastAsia" w:ascii="仿宋" w:hAnsi="仿宋" w:eastAsia="仿宋" w:cs="仿宋"/>
          <w:b/>
          <w:color w:val="000000"/>
        </w:rPr>
      </w:pPr>
    </w:p>
    <w:p w14:paraId="3EF7F5F4">
      <w:pPr>
        <w:pStyle w:val="3"/>
        <w:spacing w:line="480" w:lineRule="auto"/>
        <w:ind w:firstLine="1124" w:firstLineChars="400"/>
        <w:rPr>
          <w:rFonts w:hint="eastAsia" w:ascii="仿宋" w:hAnsi="仿宋" w:eastAsia="仿宋" w:cs="仿宋"/>
          <w:b/>
          <w:color w:val="000000"/>
        </w:rPr>
      </w:pPr>
    </w:p>
    <w:p w14:paraId="268D2302">
      <w:pPr>
        <w:pStyle w:val="3"/>
        <w:spacing w:line="480" w:lineRule="auto"/>
        <w:ind w:firstLine="1124" w:firstLineChars="400"/>
        <w:rPr>
          <w:rFonts w:hint="eastAsia" w:ascii="仿宋" w:hAnsi="仿宋" w:eastAsia="仿宋" w:cs="仿宋"/>
          <w:b/>
          <w:color w:val="000000"/>
        </w:rPr>
      </w:pPr>
    </w:p>
    <w:p w14:paraId="51DB2B3A">
      <w:pPr>
        <w:pStyle w:val="3"/>
        <w:spacing w:line="480" w:lineRule="auto"/>
        <w:ind w:firstLine="1124" w:firstLineChars="400"/>
        <w:rPr>
          <w:rFonts w:hint="eastAsia" w:ascii="仿宋" w:hAnsi="仿宋" w:eastAsia="仿宋" w:cs="仿宋"/>
          <w:b/>
          <w:color w:val="000000"/>
        </w:rPr>
      </w:pPr>
    </w:p>
    <w:p w14:paraId="077BD3E2">
      <w:pPr>
        <w:pStyle w:val="2"/>
        <w:spacing w:line="480" w:lineRule="auto"/>
        <w:ind w:firstLine="480" w:firstLineChars="200"/>
        <w:rPr>
          <w:rFonts w:hint="eastAsia" w:cs="仿宋"/>
          <w:color w:val="000000"/>
          <w:sz w:val="24"/>
          <w:szCs w:val="24"/>
          <w:u w:val="single"/>
        </w:rPr>
      </w:pPr>
      <w:r>
        <w:rPr>
          <w:rFonts w:hint="eastAsia" w:cs="仿宋"/>
          <w:color w:val="000000"/>
          <w:sz w:val="24"/>
          <w:szCs w:val="24"/>
        </w:rPr>
        <w:t>投标单位（公章）：</w:t>
      </w:r>
      <w:r>
        <w:rPr>
          <w:rFonts w:hint="eastAsia" w:cs="仿宋"/>
          <w:color w:val="000000"/>
          <w:sz w:val="24"/>
          <w:szCs w:val="24"/>
          <w:u w:val="single"/>
        </w:rPr>
        <w:t xml:space="preserve">                               </w:t>
      </w:r>
    </w:p>
    <w:p w14:paraId="673DD775">
      <w:pPr>
        <w:pStyle w:val="2"/>
        <w:spacing w:line="480" w:lineRule="auto"/>
        <w:ind w:firstLine="480" w:firstLineChars="200"/>
        <w:rPr>
          <w:rFonts w:hint="eastAsia" w:cs="仿宋"/>
          <w:color w:val="000000"/>
          <w:sz w:val="24"/>
          <w:szCs w:val="24"/>
        </w:rPr>
      </w:pPr>
      <w:r>
        <w:rPr>
          <w:rFonts w:hint="eastAsia" w:cs="仿宋"/>
          <w:color w:val="000000"/>
          <w:sz w:val="24"/>
          <w:szCs w:val="24"/>
        </w:rPr>
        <w:t>法定代表人（签章）：</w:t>
      </w:r>
      <w:r>
        <w:rPr>
          <w:rFonts w:hint="eastAsia" w:cs="仿宋"/>
          <w:color w:val="000000"/>
          <w:sz w:val="24"/>
          <w:szCs w:val="24"/>
          <w:u w:val="single"/>
        </w:rPr>
        <w:t xml:space="preserve">                             </w:t>
      </w:r>
    </w:p>
    <w:p w14:paraId="37663DF2">
      <w:pPr>
        <w:spacing w:line="480" w:lineRule="auto"/>
        <w:ind w:firstLine="480" w:firstLineChars="200"/>
        <w:rPr>
          <w:rFonts w:ascii="宋体" w:hAnsi="宋体" w:cs="仿宋"/>
          <w:color w:val="000000"/>
          <w:sz w:val="24"/>
        </w:rPr>
      </w:pPr>
      <w:r>
        <w:rPr>
          <w:rFonts w:hint="eastAsia" w:ascii="宋体" w:hAnsi="宋体" w:cs="仿宋"/>
          <w:color w:val="000000"/>
          <w:sz w:val="24"/>
        </w:rPr>
        <w:t>签署日期：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 w:val="24"/>
        </w:rPr>
        <w:t>年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仿宋"/>
          <w:color w:val="000000"/>
          <w:sz w:val="24"/>
        </w:rPr>
        <w:t>月</w:t>
      </w:r>
      <w:r>
        <w:rPr>
          <w:rFonts w:hint="eastAsia" w:ascii="宋体" w:hAnsi="宋体" w:cs="仿宋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仿宋"/>
          <w:color w:val="000000"/>
          <w:sz w:val="24"/>
        </w:rPr>
        <w:t>日</w:t>
      </w:r>
    </w:p>
    <w:p w14:paraId="6578C9CD">
      <w:pPr>
        <w:spacing w:before="240" w:line="276" w:lineRule="auto"/>
        <w:rPr>
          <w:rFonts w:hint="eastAsia" w:ascii="仿宋" w:hAnsi="仿宋" w:eastAsia="仿宋"/>
          <w:b/>
          <w:sz w:val="22"/>
        </w:rPr>
      </w:pPr>
      <w:r>
        <w:br w:type="page"/>
      </w:r>
    </w:p>
    <w:sectPr>
      <w:headerReference r:id="rId3" w:type="default"/>
      <w:footerReference r:id="rId4" w:type="default"/>
      <w:pgSz w:w="11906" w:h="16838"/>
      <w:pgMar w:top="1183" w:right="1133" w:bottom="709" w:left="1276" w:header="562" w:footer="4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02A1">
    <w:pPr>
      <w:pStyle w:val="6"/>
    </w:pPr>
  </w:p>
  <w:p w14:paraId="6999A831">
    <w:pPr>
      <w:pStyle w:val="6"/>
      <w:rPr>
        <w:color w:val="0070C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1A9AA">
    <w:pPr>
      <w:pStyle w:val="6"/>
      <w:rPr>
        <w:rFonts w:ascii="仿宋" w:hAnsi="仿宋" w:eastAsia="仿宋"/>
        <w:b/>
        <w:color w:val="0070C0"/>
        <w:sz w:val="28"/>
      </w:rPr>
    </w:pPr>
  </w:p>
  <w:p w14:paraId="72B2E429">
    <w:pPr>
      <w:pStyle w:val="7"/>
      <w:pBdr>
        <w:bottom w:val="thickThinSmallGap" w:color="823B0B" w:themeColor="accent2" w:themeShade="7F" w:sz="24" w:space="1"/>
      </w:pBdr>
      <w:jc w:val="center"/>
      <w:rPr>
        <w:rFonts w:asciiTheme="majorHAnsi" w:hAnsiTheme="majorHAnsi" w:eastAsiaTheme="majorEastAsia" w:cstheme="majorBidi"/>
        <w:sz w:val="32"/>
        <w:szCs w:val="32"/>
      </w:rPr>
    </w:pPr>
  </w:p>
  <w:p w14:paraId="03EC870C">
    <w:pPr>
      <w:pStyle w:val="7"/>
      <w:rPr>
        <w:rFonts w:ascii="Microsoft JhengHei UI" w:hAnsi="Microsoft JhengHei U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zkyMzZmNWIzOWUzZGVkY2E0MDlmZDhmOTBmZmMifQ=="/>
  </w:docVars>
  <w:rsids>
    <w:rsidRoot w:val="1AA8786B"/>
    <w:rsid w:val="000074B5"/>
    <w:rsid w:val="00026826"/>
    <w:rsid w:val="00032AB9"/>
    <w:rsid w:val="00047C79"/>
    <w:rsid w:val="0005462E"/>
    <w:rsid w:val="000F23F1"/>
    <w:rsid w:val="00106C0D"/>
    <w:rsid w:val="00161EEB"/>
    <w:rsid w:val="001776AD"/>
    <w:rsid w:val="001777FC"/>
    <w:rsid w:val="00184742"/>
    <w:rsid w:val="0019183A"/>
    <w:rsid w:val="00192747"/>
    <w:rsid w:val="001A3309"/>
    <w:rsid w:val="001B5E3A"/>
    <w:rsid w:val="001E1AFE"/>
    <w:rsid w:val="00215AA4"/>
    <w:rsid w:val="0022533D"/>
    <w:rsid w:val="002A1F6B"/>
    <w:rsid w:val="002B198C"/>
    <w:rsid w:val="002D7159"/>
    <w:rsid w:val="00302111"/>
    <w:rsid w:val="00313605"/>
    <w:rsid w:val="003668F3"/>
    <w:rsid w:val="00371101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747C"/>
    <w:rsid w:val="00644ADC"/>
    <w:rsid w:val="006550E3"/>
    <w:rsid w:val="006718BD"/>
    <w:rsid w:val="006C3463"/>
    <w:rsid w:val="006C7B94"/>
    <w:rsid w:val="006C7BB2"/>
    <w:rsid w:val="006E59D7"/>
    <w:rsid w:val="00710F96"/>
    <w:rsid w:val="007249F5"/>
    <w:rsid w:val="00730BB3"/>
    <w:rsid w:val="00731511"/>
    <w:rsid w:val="007517B3"/>
    <w:rsid w:val="00762E05"/>
    <w:rsid w:val="007774D1"/>
    <w:rsid w:val="007D253B"/>
    <w:rsid w:val="00816965"/>
    <w:rsid w:val="008829EE"/>
    <w:rsid w:val="008C1A5D"/>
    <w:rsid w:val="008E0C60"/>
    <w:rsid w:val="009003C2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F0E50"/>
    <w:rsid w:val="00A13459"/>
    <w:rsid w:val="00A334D8"/>
    <w:rsid w:val="00A33FF7"/>
    <w:rsid w:val="00AA01C9"/>
    <w:rsid w:val="00AA0D67"/>
    <w:rsid w:val="00AA3430"/>
    <w:rsid w:val="00AB20EE"/>
    <w:rsid w:val="00AD6E2D"/>
    <w:rsid w:val="00AD6EA0"/>
    <w:rsid w:val="00AE3A1C"/>
    <w:rsid w:val="00B1533D"/>
    <w:rsid w:val="00B22A4D"/>
    <w:rsid w:val="00B57042"/>
    <w:rsid w:val="00BB315B"/>
    <w:rsid w:val="00BC1B84"/>
    <w:rsid w:val="00BC3FD1"/>
    <w:rsid w:val="00BD6D40"/>
    <w:rsid w:val="00BD73F9"/>
    <w:rsid w:val="00BF58CD"/>
    <w:rsid w:val="00C260FF"/>
    <w:rsid w:val="00C51EFC"/>
    <w:rsid w:val="00CD13F0"/>
    <w:rsid w:val="00D5019C"/>
    <w:rsid w:val="00D7041E"/>
    <w:rsid w:val="00D7498C"/>
    <w:rsid w:val="00DB4A62"/>
    <w:rsid w:val="00DC20B7"/>
    <w:rsid w:val="00DC6820"/>
    <w:rsid w:val="00DF59C4"/>
    <w:rsid w:val="00E41825"/>
    <w:rsid w:val="00E435E3"/>
    <w:rsid w:val="00E61937"/>
    <w:rsid w:val="00E63860"/>
    <w:rsid w:val="00E72BEF"/>
    <w:rsid w:val="00E87BC7"/>
    <w:rsid w:val="00EA34FF"/>
    <w:rsid w:val="00EC3C97"/>
    <w:rsid w:val="00EE2AFC"/>
    <w:rsid w:val="00EE4DBC"/>
    <w:rsid w:val="00F1009E"/>
    <w:rsid w:val="00F21087"/>
    <w:rsid w:val="00F21BDF"/>
    <w:rsid w:val="00F21EC4"/>
    <w:rsid w:val="00F37783"/>
    <w:rsid w:val="00F447B3"/>
    <w:rsid w:val="00F55B27"/>
    <w:rsid w:val="00F87A46"/>
    <w:rsid w:val="00FB0AD3"/>
    <w:rsid w:val="00FC100C"/>
    <w:rsid w:val="00FE09DA"/>
    <w:rsid w:val="00FF63EA"/>
    <w:rsid w:val="03F16141"/>
    <w:rsid w:val="04561A95"/>
    <w:rsid w:val="07593D76"/>
    <w:rsid w:val="0768220B"/>
    <w:rsid w:val="079254DA"/>
    <w:rsid w:val="0CF54541"/>
    <w:rsid w:val="0DBC6E0C"/>
    <w:rsid w:val="108160EB"/>
    <w:rsid w:val="12687563"/>
    <w:rsid w:val="165B349A"/>
    <w:rsid w:val="17F65611"/>
    <w:rsid w:val="18373188"/>
    <w:rsid w:val="19265A82"/>
    <w:rsid w:val="19C72DC1"/>
    <w:rsid w:val="19CF7EC7"/>
    <w:rsid w:val="1AA8786B"/>
    <w:rsid w:val="1B9E5DA3"/>
    <w:rsid w:val="1E220F0E"/>
    <w:rsid w:val="20BB73F7"/>
    <w:rsid w:val="21111EDC"/>
    <w:rsid w:val="21717AB6"/>
    <w:rsid w:val="227B6E3E"/>
    <w:rsid w:val="27750300"/>
    <w:rsid w:val="28B70AFF"/>
    <w:rsid w:val="2A896FEA"/>
    <w:rsid w:val="2B147E30"/>
    <w:rsid w:val="2B911481"/>
    <w:rsid w:val="2C0954BB"/>
    <w:rsid w:val="2C956D4E"/>
    <w:rsid w:val="2D8D5C78"/>
    <w:rsid w:val="2E8D23D3"/>
    <w:rsid w:val="2F0D52C2"/>
    <w:rsid w:val="30E958BB"/>
    <w:rsid w:val="321D3A6E"/>
    <w:rsid w:val="37270EEB"/>
    <w:rsid w:val="39113C01"/>
    <w:rsid w:val="3A726E4E"/>
    <w:rsid w:val="3B937344"/>
    <w:rsid w:val="3C4D4F50"/>
    <w:rsid w:val="3D0D46DF"/>
    <w:rsid w:val="3D595B76"/>
    <w:rsid w:val="3F161F71"/>
    <w:rsid w:val="41735459"/>
    <w:rsid w:val="43C55D14"/>
    <w:rsid w:val="44F468B0"/>
    <w:rsid w:val="44F93EC7"/>
    <w:rsid w:val="4803505C"/>
    <w:rsid w:val="480F57AF"/>
    <w:rsid w:val="487A531F"/>
    <w:rsid w:val="48EB621C"/>
    <w:rsid w:val="49303C2F"/>
    <w:rsid w:val="497F6965"/>
    <w:rsid w:val="4C07749A"/>
    <w:rsid w:val="4D3B0246"/>
    <w:rsid w:val="4E8011B5"/>
    <w:rsid w:val="4F7C7BCE"/>
    <w:rsid w:val="4F9C334A"/>
    <w:rsid w:val="524644C3"/>
    <w:rsid w:val="526606C2"/>
    <w:rsid w:val="55911EF9"/>
    <w:rsid w:val="566273F2"/>
    <w:rsid w:val="578F4217"/>
    <w:rsid w:val="58A27F7A"/>
    <w:rsid w:val="59411541"/>
    <w:rsid w:val="59973856"/>
    <w:rsid w:val="5AE43A3F"/>
    <w:rsid w:val="5C0A0310"/>
    <w:rsid w:val="5CB00EB7"/>
    <w:rsid w:val="5DE828D3"/>
    <w:rsid w:val="5F90350B"/>
    <w:rsid w:val="5FDC6467"/>
    <w:rsid w:val="5FEA46E0"/>
    <w:rsid w:val="62712E97"/>
    <w:rsid w:val="627604AD"/>
    <w:rsid w:val="62F53AC8"/>
    <w:rsid w:val="63F55C8A"/>
    <w:rsid w:val="64C5395D"/>
    <w:rsid w:val="66D41C46"/>
    <w:rsid w:val="6796514D"/>
    <w:rsid w:val="68DC5E3D"/>
    <w:rsid w:val="6B1637FC"/>
    <w:rsid w:val="6B5457AD"/>
    <w:rsid w:val="6BD9385B"/>
    <w:rsid w:val="6D535020"/>
    <w:rsid w:val="6F394D3C"/>
    <w:rsid w:val="70293003"/>
    <w:rsid w:val="712F289B"/>
    <w:rsid w:val="724C2FD8"/>
    <w:rsid w:val="72C214EC"/>
    <w:rsid w:val="74220495"/>
    <w:rsid w:val="745E1AA8"/>
    <w:rsid w:val="758D5DE2"/>
    <w:rsid w:val="76C43A85"/>
    <w:rsid w:val="76F854DD"/>
    <w:rsid w:val="78B11DE7"/>
    <w:rsid w:val="7A4D5B40"/>
    <w:rsid w:val="7AEA338E"/>
    <w:rsid w:val="7B356567"/>
    <w:rsid w:val="7E5A4CCF"/>
    <w:rsid w:val="7EBA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link w:val="14"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1"/>
    <w:qFormat/>
    <w:uiPriority w:val="0"/>
    <w:pPr>
      <w:spacing w:after="120"/>
      <w:ind w:left="420" w:leftChars="200" w:firstLine="42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正文文本缩进 Char"/>
    <w:basedOn w:val="11"/>
    <w:link w:val="3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kern w:val="2"/>
      <w:sz w:val="18"/>
      <w:szCs w:val="24"/>
    </w:rPr>
  </w:style>
  <w:style w:type="character" w:customStyle="1" w:styleId="17">
    <w:name w:val="页眉 Char"/>
    <w:basedOn w:val="11"/>
    <w:link w:val="7"/>
    <w:qFormat/>
    <w:uiPriority w:val="99"/>
    <w:rPr>
      <w:kern w:val="2"/>
      <w:sz w:val="18"/>
      <w:szCs w:val="24"/>
    </w:rPr>
  </w:style>
  <w:style w:type="character" w:customStyle="1" w:styleId="18">
    <w:name w:val="Subtle Reference"/>
    <w:basedOn w:val="1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378</Words>
  <Characters>553</Characters>
  <Lines>4</Lines>
  <Paragraphs>1</Paragraphs>
  <TotalTime>0</TotalTime>
  <ScaleCrop>false</ScaleCrop>
  <LinksUpToDate>false</LinksUpToDate>
  <CharactersWithSpaces>562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Yan</cp:lastModifiedBy>
  <cp:lastPrinted>2021-04-27T07:06:00Z</cp:lastPrinted>
  <dcterms:modified xsi:type="dcterms:W3CDTF">2024-12-24T08:06:32Z</dcterms:modified>
  <dc:title>鹏翔招标代理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8762815463D747D79BD7431663B52DE0_13</vt:lpwstr>
  </property>
</Properties>
</file>